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91" w:rsidRDefault="00BB0791" w:rsidP="00FF4ECF">
      <w:pPr>
        <w:pStyle w:val="NoSpacing"/>
        <w:jc w:val="both"/>
      </w:pPr>
    </w:p>
    <w:p w:rsidR="00BB0791" w:rsidRPr="00B12F63" w:rsidRDefault="00BB0791" w:rsidP="00FF4EC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F63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 w:rsidRPr="00B12F63">
        <w:rPr>
          <w:rFonts w:ascii="Times New Roman" w:hAnsi="Times New Roman" w:cs="Times New Roman"/>
          <w:b/>
          <w:bCs/>
          <w:sz w:val="28"/>
          <w:szCs w:val="28"/>
          <w:u w:val="single"/>
        </w:rPr>
        <w:t>_3_</w:t>
      </w:r>
    </w:p>
    <w:p w:rsidR="00BB0791" w:rsidRPr="00B12F63" w:rsidRDefault="00BB0791" w:rsidP="00FF4E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проведения публичных слушаний по проекту решения Представительного Собрания Тимского района Курской области</w:t>
      </w:r>
    </w:p>
    <w:p w:rsidR="00BB0791" w:rsidRPr="00B12F63" w:rsidRDefault="00BB0791" w:rsidP="00FF4E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«О  бюджете муниципального  района «Тимский район»</w:t>
      </w:r>
    </w:p>
    <w:p w:rsidR="00BB0791" w:rsidRPr="00B12F63" w:rsidRDefault="00BB0791" w:rsidP="00FF4E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 »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12F63">
        <w:rPr>
          <w:rFonts w:ascii="Times New Roman" w:hAnsi="Times New Roman" w:cs="Times New Roman"/>
          <w:spacing w:val="-3"/>
          <w:sz w:val="28"/>
          <w:szCs w:val="28"/>
        </w:rPr>
        <w:t>26 декабря 2016 года                                                             10 час.00 мин.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12F63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                                  зал Администрации района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12F63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           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pacing w:val="-1"/>
          <w:sz w:val="28"/>
          <w:szCs w:val="28"/>
        </w:rPr>
        <w:t xml:space="preserve">             Председательствующий –  Белых Е.В.- председатель Представительного Собрания Тимского района Курской области, </w:t>
      </w:r>
      <w:r w:rsidRPr="00B12F63">
        <w:rPr>
          <w:rFonts w:ascii="Times New Roman" w:hAnsi="Times New Roman" w:cs="Times New Roman"/>
          <w:spacing w:val="1"/>
          <w:sz w:val="28"/>
          <w:szCs w:val="28"/>
        </w:rPr>
        <w:t xml:space="preserve"> в соответствии с Порядком проведения публичных </w:t>
      </w:r>
      <w:r w:rsidRPr="00B12F63">
        <w:rPr>
          <w:rFonts w:ascii="Times New Roman" w:hAnsi="Times New Roman" w:cs="Times New Roman"/>
          <w:sz w:val="28"/>
          <w:szCs w:val="28"/>
        </w:rPr>
        <w:t>слушаний по проекту решения Представительного Собрания Тимского района «О  бюджете муниципального района «Тимский район»</w:t>
      </w:r>
      <w:r w:rsidRPr="00B12F63">
        <w:rPr>
          <w:rFonts w:ascii="Times New Roman" w:hAnsi="Times New Roman" w:cs="Times New Roman"/>
          <w:spacing w:val="-3"/>
          <w:sz w:val="28"/>
          <w:szCs w:val="28"/>
        </w:rPr>
        <w:t xml:space="preserve"> на 2017 год и на плановый период 2018 и 2019 годов</w:t>
      </w:r>
      <w:r w:rsidRPr="00B12F63">
        <w:rPr>
          <w:rFonts w:ascii="Times New Roman" w:hAnsi="Times New Roman" w:cs="Times New Roman"/>
          <w:spacing w:val="6"/>
          <w:sz w:val="28"/>
          <w:szCs w:val="28"/>
        </w:rPr>
        <w:t xml:space="preserve">», утвержденным решением  Представительного Собрания Тимского  района </w:t>
      </w:r>
      <w:r w:rsidRPr="00B12F63">
        <w:rPr>
          <w:rFonts w:ascii="Times New Roman" w:hAnsi="Times New Roman" w:cs="Times New Roman"/>
          <w:sz w:val="28"/>
          <w:szCs w:val="28"/>
        </w:rPr>
        <w:t xml:space="preserve"> от 06  декабря 2016г. № 48.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pacing w:val="-1"/>
          <w:sz w:val="28"/>
          <w:szCs w:val="28"/>
        </w:rPr>
        <w:t xml:space="preserve">          Председательствующий на публичных слушаний информирует </w:t>
      </w:r>
      <w:r w:rsidRPr="00B12F63">
        <w:rPr>
          <w:rFonts w:ascii="Times New Roman" w:hAnsi="Times New Roman" w:cs="Times New Roman"/>
          <w:spacing w:val="5"/>
          <w:sz w:val="28"/>
          <w:szCs w:val="28"/>
        </w:rPr>
        <w:t xml:space="preserve">присутствующих о том, что на  публичные слушания приглашались и </w:t>
      </w:r>
      <w:r w:rsidRPr="00B12F63">
        <w:rPr>
          <w:rFonts w:ascii="Times New Roman" w:hAnsi="Times New Roman" w:cs="Times New Roman"/>
          <w:sz w:val="28"/>
          <w:szCs w:val="28"/>
        </w:rPr>
        <w:t xml:space="preserve">присутствуют члены комиссии по обсуждению проекта решения Представительного Собрания Тимского </w:t>
      </w:r>
      <w:r w:rsidRPr="00B12F63">
        <w:rPr>
          <w:rFonts w:ascii="Times New Roman" w:hAnsi="Times New Roman" w:cs="Times New Roman"/>
          <w:spacing w:val="1"/>
          <w:sz w:val="28"/>
          <w:szCs w:val="28"/>
        </w:rPr>
        <w:t xml:space="preserve"> района "О  бюджете муниципального района «Тимский район»</w:t>
      </w:r>
      <w:r w:rsidRPr="00B12F63">
        <w:rPr>
          <w:rFonts w:ascii="Times New Roman" w:hAnsi="Times New Roman" w:cs="Times New Roman"/>
          <w:spacing w:val="3"/>
          <w:sz w:val="28"/>
          <w:szCs w:val="28"/>
        </w:rPr>
        <w:t xml:space="preserve">  на 2017 год и на плановый период 2018 и 2019 годов", приёму и учёту </w:t>
      </w:r>
      <w:r w:rsidRPr="00B12F63">
        <w:rPr>
          <w:rFonts w:ascii="Times New Roman" w:hAnsi="Times New Roman" w:cs="Times New Roman"/>
          <w:sz w:val="28"/>
          <w:szCs w:val="28"/>
        </w:rPr>
        <w:t>предложений по нему, депутаты,  жители   района , представители общественности.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pacing w:val="2"/>
          <w:sz w:val="28"/>
          <w:szCs w:val="28"/>
        </w:rPr>
        <w:t xml:space="preserve">           На повестку дня выносится вопрос о проекте решения  Представительного Собрания Тим</w:t>
      </w:r>
      <w:r w:rsidRPr="00B12F63">
        <w:rPr>
          <w:rFonts w:ascii="Times New Roman" w:hAnsi="Times New Roman" w:cs="Times New Roman"/>
          <w:spacing w:val="1"/>
          <w:sz w:val="28"/>
          <w:szCs w:val="28"/>
        </w:rPr>
        <w:t>ского района «О бюджете муниципального района «Тимский район» на 2017 год и на плановый период 2018 и 2019 годов</w:t>
      </w:r>
      <w:r w:rsidRPr="00B12F63">
        <w:rPr>
          <w:rFonts w:ascii="Times New Roman" w:hAnsi="Times New Roman" w:cs="Times New Roman"/>
          <w:sz w:val="28"/>
          <w:szCs w:val="28"/>
        </w:rPr>
        <w:t>».</w:t>
      </w:r>
      <w:r w:rsidRPr="00B12F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           Оглашается  Порядок проведения публичных слушаний по </w:t>
      </w:r>
      <w:r w:rsidRPr="00B12F63">
        <w:rPr>
          <w:rFonts w:ascii="Times New Roman" w:hAnsi="Times New Roman" w:cs="Times New Roman"/>
          <w:spacing w:val="-3"/>
          <w:sz w:val="28"/>
          <w:szCs w:val="28"/>
        </w:rPr>
        <w:t xml:space="preserve">проекту решения Представительного  Собрания Тимского </w:t>
      </w:r>
      <w:r w:rsidRPr="00B12F63">
        <w:rPr>
          <w:rFonts w:ascii="Times New Roman" w:hAnsi="Times New Roman" w:cs="Times New Roman"/>
          <w:spacing w:val="-1"/>
          <w:sz w:val="28"/>
          <w:szCs w:val="28"/>
        </w:rPr>
        <w:t>района «О бюджете муниципального района «Тимский район» на 2017 год и  на плановый период 2018 и 2019 годов</w:t>
      </w:r>
      <w:r w:rsidRPr="00B12F63">
        <w:rPr>
          <w:rFonts w:ascii="Times New Roman" w:hAnsi="Times New Roman" w:cs="Times New Roman"/>
          <w:spacing w:val="1"/>
          <w:sz w:val="28"/>
          <w:szCs w:val="28"/>
        </w:rPr>
        <w:t>».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Для проведения публичных слушаний председательствующий  предлагает избрать: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              1. Счетную комиссию.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              2. Секретаря публичных слушаний.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           3. Утвердить регламент работы.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          По формированию счетной комиссии слово предоставляется Амелиной С.А.</w:t>
      </w:r>
      <w:r w:rsidRPr="00B12F63">
        <w:rPr>
          <w:rFonts w:ascii="Times New Roman" w:hAnsi="Times New Roman" w:cs="Times New Roman"/>
          <w:spacing w:val="-1"/>
          <w:sz w:val="28"/>
          <w:szCs w:val="28"/>
        </w:rPr>
        <w:t xml:space="preserve"> – начальнику  бюджетного отдела  управления финансов Администрации Тимского района, которая  предложила создать комиссию в количестве 3 человек. 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pacing w:val="-3"/>
          <w:sz w:val="28"/>
          <w:szCs w:val="28"/>
        </w:rPr>
        <w:t xml:space="preserve">        Персонально: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        Третьякову Т.В.- начальника- главного бухгалтера МКУ «Централизованная бухгалтерия управления образования» Тимского района; 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         Леонову Н.Ю.- ведущего инспектора Ревизионной комиссии Тимского района;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          Кислинскую Л.Н.- специалиста по делопроизводству, организационной, кадровой работе и ведению кассовых операций Представительного Собрания Тимского района.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Председательствующий предлагает  голосовать списком.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Голосовали «за»  -   единогласно.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pacing w:val="-1"/>
          <w:sz w:val="28"/>
          <w:szCs w:val="28"/>
        </w:rPr>
        <w:t xml:space="preserve">Поступило   предложение   секретарем избрать </w:t>
      </w:r>
      <w:r w:rsidRPr="00B12F63">
        <w:rPr>
          <w:rFonts w:ascii="Times New Roman" w:hAnsi="Times New Roman" w:cs="Times New Roman"/>
          <w:sz w:val="28"/>
          <w:szCs w:val="28"/>
        </w:rPr>
        <w:t>Амелину С.А.</w:t>
      </w:r>
      <w:r w:rsidRPr="00B12F63">
        <w:rPr>
          <w:rFonts w:ascii="Times New Roman" w:hAnsi="Times New Roman" w:cs="Times New Roman"/>
          <w:spacing w:val="-1"/>
          <w:sz w:val="28"/>
          <w:szCs w:val="28"/>
        </w:rPr>
        <w:t xml:space="preserve"> – начальника  бюджетного отдела  управления финансов Администрации Тимского района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12F63">
        <w:rPr>
          <w:rFonts w:ascii="Times New Roman" w:hAnsi="Times New Roman" w:cs="Times New Roman"/>
          <w:spacing w:val="-3"/>
          <w:sz w:val="28"/>
          <w:szCs w:val="28"/>
        </w:rPr>
        <w:t xml:space="preserve">Счетная комиссия  приступает к своей работе и  подсчитывает присутствующих на публичных слушаниях. 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12F63">
        <w:rPr>
          <w:rFonts w:ascii="Times New Roman" w:hAnsi="Times New Roman" w:cs="Times New Roman"/>
          <w:spacing w:val="-3"/>
          <w:sz w:val="28"/>
          <w:szCs w:val="28"/>
        </w:rPr>
        <w:t xml:space="preserve">        Счетная комиссия  сообщила, что на публичных слушаниях присутствует 42 человека.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pacing w:val="3"/>
          <w:sz w:val="28"/>
          <w:szCs w:val="28"/>
        </w:rPr>
        <w:t xml:space="preserve">Председатель публичных слушаний объявляет, что для работы </w:t>
      </w:r>
      <w:r w:rsidRPr="00B12F63">
        <w:rPr>
          <w:rFonts w:ascii="Times New Roman" w:hAnsi="Times New Roman" w:cs="Times New Roman"/>
          <w:sz w:val="28"/>
          <w:szCs w:val="28"/>
        </w:rPr>
        <w:t>необходимо утвердить регламент.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      Предлагает следующий порядок работы: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pacing w:val="-21"/>
          <w:sz w:val="28"/>
          <w:szCs w:val="28"/>
        </w:rPr>
        <w:t xml:space="preserve">           1.</w:t>
      </w:r>
      <w:r w:rsidRPr="00B12F63">
        <w:rPr>
          <w:rFonts w:ascii="Times New Roman" w:hAnsi="Times New Roman" w:cs="Times New Roman"/>
          <w:spacing w:val="3"/>
          <w:sz w:val="28"/>
          <w:szCs w:val="28"/>
        </w:rPr>
        <w:t>Доклад об основных положениях  проекта решения Представительного Собрания Тим</w:t>
      </w:r>
      <w:r w:rsidRPr="00B12F63">
        <w:rPr>
          <w:rFonts w:ascii="Times New Roman" w:hAnsi="Times New Roman" w:cs="Times New Roman"/>
          <w:spacing w:val="2"/>
          <w:sz w:val="28"/>
          <w:szCs w:val="28"/>
        </w:rPr>
        <w:t>ского района   «О бюджете муниципального района «Тимский район» на 2017 год  и на плановый период 2018 и 2019 годов</w:t>
      </w:r>
      <w:r w:rsidRPr="00B12F63">
        <w:rPr>
          <w:rFonts w:ascii="Times New Roman" w:hAnsi="Times New Roman" w:cs="Times New Roman"/>
          <w:sz w:val="28"/>
          <w:szCs w:val="28"/>
        </w:rPr>
        <w:t>» -     не более 30 минут.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pacing w:val="-11"/>
          <w:sz w:val="28"/>
          <w:szCs w:val="28"/>
        </w:rPr>
        <w:t xml:space="preserve">        2. </w:t>
      </w:r>
      <w:r w:rsidRPr="00B12F63">
        <w:rPr>
          <w:rFonts w:ascii="Times New Roman" w:hAnsi="Times New Roman" w:cs="Times New Roman"/>
          <w:sz w:val="28"/>
          <w:szCs w:val="28"/>
        </w:rPr>
        <w:t xml:space="preserve"> Выступление -    не более 10 минут.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12F63">
        <w:rPr>
          <w:rFonts w:ascii="Times New Roman" w:hAnsi="Times New Roman" w:cs="Times New Roman"/>
          <w:spacing w:val="-1"/>
          <w:sz w:val="28"/>
          <w:szCs w:val="28"/>
        </w:rPr>
        <w:t xml:space="preserve">      3. Ответы на вопросы - не более 5 минут.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pacing w:val="3"/>
          <w:sz w:val="28"/>
          <w:szCs w:val="28"/>
        </w:rPr>
        <w:t xml:space="preserve">       Слушали доклад Федотовой Л.В.- начальника управления финансов  Администрации Тимского  района  «О проекте решения Представительного Собрания Тимского района «О бюджете муниципального района «Тимский район» на 2017 год и на плановый период 2018 и  2019 годов </w:t>
      </w:r>
      <w:r w:rsidRPr="00B12F63">
        <w:rPr>
          <w:rFonts w:ascii="Times New Roman" w:hAnsi="Times New Roman" w:cs="Times New Roman"/>
          <w:sz w:val="28"/>
          <w:szCs w:val="28"/>
        </w:rPr>
        <w:t>».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Выступили: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Мурин А.С.- генеральный директор ООО «Прогресс»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Раевская О.В.- депутат избирательного округа №2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Соколова М.В.- депутат избирательного округа №7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     Слово    предоставляется   секретарю   публичных     слушаний   Амелиной С.А., которая сообщила, что предложений в период обсуждения проекта решения Представительного Собрания Тимского района     «О  бюджете муниципального района «Тимский район» на 2017 год и на плановый период 2018 и 2019 годов», а  также в ходе публичных слушаний не поступило.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Председательствующий предлагает принять  рекомендации по итогам публичных слушаний (открытым голосованием по каждому пункту, большинством голосов от количества присутствующих на публичных слушаниях).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Председательствующий  вносит на рассмотрение по итогам публичных слушаний рекомендации, зачитывает их.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Председательствующий на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публичных слушаниях                                                            Е.В. Белых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Секретарь публичных слушаний                                           С.А. Амелина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F63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:rsidR="00BB0791" w:rsidRPr="00B12F63" w:rsidRDefault="00BB0791" w:rsidP="00FF4EC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F63">
        <w:rPr>
          <w:rFonts w:ascii="Times New Roman" w:hAnsi="Times New Roman" w:cs="Times New Roman"/>
          <w:b/>
          <w:bCs/>
          <w:sz w:val="28"/>
          <w:szCs w:val="28"/>
        </w:rPr>
        <w:t>публичных слушаний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приняты  26 декабря   2016 года</w:t>
      </w:r>
    </w:p>
    <w:p w:rsidR="00BB0791" w:rsidRPr="00B12F63" w:rsidRDefault="00BB0791" w:rsidP="00FF4E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             1. Одобрить проект решения Представительного Собрания Тимского района Курской области    «О бюджете муниципального района «Тимский район» на 2017 год и на плановый период 2018 и 2019 годов». 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     2.Протокол публичных слушаний вместе</w:t>
      </w:r>
      <w:r w:rsidRPr="00B12F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2F63">
        <w:rPr>
          <w:rFonts w:ascii="Times New Roman" w:hAnsi="Times New Roman" w:cs="Times New Roman"/>
          <w:sz w:val="28"/>
          <w:szCs w:val="28"/>
        </w:rPr>
        <w:t>с принятыми рекомендациями направить Представительному Собранию Тимского района Курской области  и  разместить на официальном сайте Тимского района Курской области в информационно- телекоммуникационной сети «Интернет».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Голосуют за 1 пункт рекомендаций.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Счетная комиссия подсчитывает количество голосов.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 xml:space="preserve"> «за»- 42  , «против»- нет, «воздержались»-нет.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Голосуют за 2 пункт рекомендаций.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Счетная комиссия подсчитывает количество голосов.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«за»- 42, «против»- нет, «воздержались»-нет.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Председательствующий сообщает, что рекомендации по итогам публичных слушаний по обсуждению проекта решения Представительного Собрания Тимского района Курской области    «О бюджете муниципального района «Тимский район» на 2017 год и на плановый период 2018 и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F63">
        <w:rPr>
          <w:rFonts w:ascii="Times New Roman" w:hAnsi="Times New Roman" w:cs="Times New Roman"/>
          <w:sz w:val="28"/>
          <w:szCs w:val="28"/>
        </w:rPr>
        <w:t>годов »  приняты единогласно, на публичных слушаниях, открытым голосованием по каждому пункту.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Председательствующий на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публичных слушаниях                                                            Е.В. Белых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12F63">
        <w:rPr>
          <w:rFonts w:ascii="Times New Roman" w:hAnsi="Times New Roman" w:cs="Times New Roman"/>
          <w:sz w:val="28"/>
          <w:szCs w:val="28"/>
        </w:rPr>
        <w:t>Секретарь публичных слушаний                                           С.А. Амелина</w:t>
      </w: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B0791" w:rsidRPr="00B12F63" w:rsidRDefault="00BB0791" w:rsidP="00FF4E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BB0791" w:rsidRPr="00B12F63" w:rsidSect="00FF4ECF">
      <w:pgSz w:w="11906" w:h="16838"/>
      <w:pgMar w:top="79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4E5"/>
    <w:rsid w:val="0006763B"/>
    <w:rsid w:val="000B4557"/>
    <w:rsid w:val="001564BA"/>
    <w:rsid w:val="00211F1A"/>
    <w:rsid w:val="00320AD1"/>
    <w:rsid w:val="004466C6"/>
    <w:rsid w:val="00494EEF"/>
    <w:rsid w:val="005F458D"/>
    <w:rsid w:val="00612BB1"/>
    <w:rsid w:val="00B12F63"/>
    <w:rsid w:val="00B81605"/>
    <w:rsid w:val="00BB0791"/>
    <w:rsid w:val="00C132C4"/>
    <w:rsid w:val="00C454E5"/>
    <w:rsid w:val="00F70EBD"/>
    <w:rsid w:val="00FF4ECF"/>
    <w:rsid w:val="00FF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2C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454E5"/>
    <w:pPr>
      <w:suppressAutoHyphens/>
    </w:pPr>
    <w:rPr>
      <w:rFonts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926</Words>
  <Characters>5281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№_3_</dc:title>
  <dc:subject/>
  <dc:creator>ПС</dc:creator>
  <cp:keywords/>
  <dc:description/>
  <cp:lastModifiedBy>Пользователь</cp:lastModifiedBy>
  <cp:revision>5</cp:revision>
  <dcterms:created xsi:type="dcterms:W3CDTF">2017-11-29T13:16:00Z</dcterms:created>
  <dcterms:modified xsi:type="dcterms:W3CDTF">2017-11-29T13:28:00Z</dcterms:modified>
</cp:coreProperties>
</file>